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BC" w:rsidRPr="003F11CC" w:rsidRDefault="00E66EBC" w:rsidP="007146CC">
      <w:pPr>
        <w:spacing w:line="276" w:lineRule="auto"/>
        <w:ind w:leftChars="-202" w:left="-424" w:rightChars="-297" w:right="-624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大型活动、会议</w:t>
      </w:r>
      <w:r w:rsidRPr="003F11CC">
        <w:rPr>
          <w:rFonts w:hint="eastAsia"/>
          <w:b/>
          <w:sz w:val="72"/>
          <w:szCs w:val="72"/>
        </w:rPr>
        <w:t>工作流程</w:t>
      </w:r>
    </w:p>
    <w:p w:rsidR="00E66EBC" w:rsidRPr="007146CC" w:rsidRDefault="00E66EBC" w:rsidP="007146CC">
      <w:pPr>
        <w:spacing w:line="276" w:lineRule="auto"/>
        <w:ind w:leftChars="-202" w:left="-424" w:rightChars="-297" w:right="-624"/>
        <w:jc w:val="center"/>
        <w:rPr>
          <w:b/>
          <w:sz w:val="40"/>
          <w:szCs w:val="72"/>
        </w:rPr>
      </w:pPr>
    </w:p>
    <w:p w:rsidR="00E66EBC" w:rsidRDefault="00E66EBC" w:rsidP="00B93E32">
      <w:pPr>
        <w:spacing w:line="276" w:lineRule="auto"/>
        <w:ind w:rightChars="-297" w:right="-624"/>
        <w:rPr>
          <w:sz w:val="72"/>
          <w:szCs w:val="72"/>
        </w:rPr>
      </w:pPr>
      <w:r>
        <w:rPr>
          <w:noProof/>
        </w:rPr>
        <w:pict>
          <v:rect id="_x0000_s1026" style="position:absolute;left:0;text-align:left;margin-left:105.8pt;margin-top:7.5pt;width:216.75pt;height:35.85pt;z-index:251652096">
            <v:textbox style="mso-next-textbox:#_x0000_s1026">
              <w:txbxContent>
                <w:p w:rsidR="00E66EBC" w:rsidRPr="00C86B49" w:rsidRDefault="00E66EBC" w:rsidP="00570A4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明确工作内容和任务</w:t>
                  </w:r>
                </w:p>
              </w:txbxContent>
            </v:textbox>
          </v:rect>
        </w:pict>
      </w:r>
    </w:p>
    <w:p w:rsidR="00E66EBC" w:rsidRDefault="00E66EBC" w:rsidP="00583834">
      <w:pPr>
        <w:spacing w:line="276" w:lineRule="auto"/>
        <w:ind w:leftChars="-202" w:left="-424" w:rightChars="-297" w:right="-624"/>
        <w:rPr>
          <w:sz w:val="72"/>
          <w:szCs w:val="72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02.2pt;margin-top:6.45pt;width:26.65pt;height:26.25pt;z-index:251653120">
            <v:textbox style="layout-flow:vertical-ideographic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5.8pt;margin-top:41.7pt;width:216.05pt;height:37.5pt;z-index:251663360">
            <v:textbox>
              <w:txbxContent>
                <w:p w:rsidR="00E66EBC" w:rsidRPr="00570A45" w:rsidRDefault="00E66EBC" w:rsidP="00991F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0A45">
                    <w:rPr>
                      <w:rFonts w:hint="eastAsia"/>
                      <w:b/>
                      <w:sz w:val="28"/>
                      <w:szCs w:val="28"/>
                    </w:rPr>
                    <w:t>行政科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或专人</w:t>
                  </w:r>
                  <w:r w:rsidRPr="00570A45">
                    <w:rPr>
                      <w:rFonts w:hint="eastAsia"/>
                      <w:b/>
                      <w:sz w:val="28"/>
                      <w:szCs w:val="28"/>
                    </w:rPr>
                    <w:t>拟定工作方案</w:t>
                  </w:r>
                </w:p>
                <w:p w:rsidR="00E66EBC" w:rsidRDefault="00E66EBC"/>
              </w:txbxContent>
            </v:textbox>
          </v:shape>
        </w:pict>
      </w:r>
    </w:p>
    <w:p w:rsidR="00E66EBC" w:rsidRDefault="00E66EBC" w:rsidP="004E202C">
      <w:pPr>
        <w:pStyle w:val="NoSpacing"/>
        <w:rPr>
          <w:sz w:val="72"/>
          <w:szCs w:val="72"/>
        </w:rPr>
      </w:pPr>
      <w:r>
        <w:rPr>
          <w:noProof/>
        </w:rPr>
        <w:pict>
          <v:shape id="_x0000_s1029" type="#_x0000_t67" style="position:absolute;margin-left:202.2pt;margin-top:39.9pt;width:26.65pt;height:26.25pt;z-index:251658240">
            <v:textbox style="layout-flow:vertical-ideographic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9.25pt;margin-top:412.95pt;width:0;height:0;z-index:251654144" o:connectortype="straight"/>
        </w:pict>
      </w:r>
      <w:r>
        <w:rPr>
          <w:sz w:val="72"/>
          <w:szCs w:val="72"/>
        </w:rPr>
        <w:t xml:space="preserve">              </w:t>
      </w:r>
    </w:p>
    <w:p w:rsidR="00E66EBC" w:rsidRDefault="00E66EBC" w:rsidP="004E202C">
      <w:pPr>
        <w:pStyle w:val="NoSpacing"/>
        <w:rPr>
          <w:sz w:val="72"/>
          <w:szCs w:val="72"/>
        </w:rPr>
      </w:pPr>
      <w:r>
        <w:rPr>
          <w:noProof/>
        </w:rPr>
        <w:pict>
          <v:shape id="_x0000_s1031" type="#_x0000_t202" style="position:absolute;margin-left:105.3pt;margin-top:26.85pt;width:218.4pt;height:71.25pt;z-index:251655168">
            <v:textbox style="mso-next-textbox:#_x0000_s1031">
              <w:txbxContent>
                <w:p w:rsidR="00E66EBC" w:rsidRDefault="00E66EBC" w:rsidP="00E25B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70A45">
                    <w:rPr>
                      <w:rFonts w:hint="eastAsia"/>
                      <w:b/>
                      <w:sz w:val="28"/>
                      <w:szCs w:val="28"/>
                    </w:rPr>
                    <w:t>送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分管</w:t>
                  </w:r>
                  <w:r w:rsidRPr="00570A45">
                    <w:rPr>
                      <w:rFonts w:hint="eastAsia"/>
                      <w:b/>
                      <w:sz w:val="28"/>
                      <w:szCs w:val="28"/>
                    </w:rPr>
                    <w:t>副主任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或组织会议</w:t>
                  </w:r>
                </w:p>
                <w:p w:rsidR="00E66EBC" w:rsidRPr="00570A45" w:rsidRDefault="00E66EBC" w:rsidP="00E25B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的负责人</w:t>
                  </w:r>
                  <w:r w:rsidRPr="00570A45">
                    <w:rPr>
                      <w:rFonts w:hint="eastAsia"/>
                      <w:b/>
                      <w:sz w:val="28"/>
                      <w:szCs w:val="28"/>
                    </w:rPr>
                    <w:t>审阅</w:t>
                  </w:r>
                </w:p>
                <w:p w:rsidR="00E66EBC" w:rsidRPr="00570A45" w:rsidRDefault="00E66EBC" w:rsidP="00E25B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66EBC" w:rsidRDefault="00E66EBC"/>
              </w:txbxContent>
            </v:textbox>
          </v:shape>
        </w:pict>
      </w:r>
    </w:p>
    <w:p w:rsidR="00E66EBC" w:rsidRDefault="00E66EBC" w:rsidP="004E202C">
      <w:pPr>
        <w:pStyle w:val="NoSpacing"/>
        <w:rPr>
          <w:sz w:val="72"/>
          <w:szCs w:val="72"/>
        </w:rPr>
      </w:pPr>
    </w:p>
    <w:p w:rsidR="00E66EBC" w:rsidRDefault="00E66EBC" w:rsidP="004E202C">
      <w:pPr>
        <w:pStyle w:val="NoSpacing"/>
        <w:rPr>
          <w:sz w:val="72"/>
          <w:szCs w:val="72"/>
        </w:rPr>
      </w:pPr>
      <w:r>
        <w:rPr>
          <w:noProof/>
        </w:rPr>
        <w:pict>
          <v:shape id="_x0000_s1032" type="#_x0000_t67" style="position:absolute;margin-left:202.2pt;margin-top:12.75pt;width:26.65pt;height:26.25pt;z-index:251659264">
            <v:textbox style="layout-flow:vertical-ideographic"/>
          </v:shape>
        </w:pict>
      </w:r>
    </w:p>
    <w:p w:rsidR="00E66EBC" w:rsidRDefault="00E66EBC" w:rsidP="004E202C">
      <w:pPr>
        <w:pStyle w:val="NoSpacing"/>
        <w:rPr>
          <w:sz w:val="72"/>
          <w:szCs w:val="72"/>
        </w:rPr>
      </w:pPr>
      <w:r>
        <w:rPr>
          <w:noProof/>
        </w:rPr>
        <w:pict>
          <v:shape id="_x0000_s1033" type="#_x0000_t202" style="position:absolute;margin-left:106.55pt;margin-top:-.3pt;width:217.65pt;height:66.75pt;z-index:251656192">
            <v:textbox style="mso-next-textbox:#_x0000_s1033">
              <w:txbxContent>
                <w:p w:rsidR="00E66EBC" w:rsidRDefault="00E66EBC" w:rsidP="00E25B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送主任或组织会议</w:t>
                  </w:r>
                </w:p>
                <w:p w:rsidR="00E66EBC" w:rsidRPr="00570A45" w:rsidRDefault="00E66EBC" w:rsidP="00E25B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的负责领导审定</w:t>
                  </w:r>
                </w:p>
                <w:p w:rsidR="00E66EBC" w:rsidRPr="00E25B2D" w:rsidRDefault="00E66EBC" w:rsidP="00E25B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66EBC" w:rsidRPr="00570A45" w:rsidRDefault="00E66EBC" w:rsidP="004F52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66EBC" w:rsidRDefault="00E66EBC" w:rsidP="004E202C">
      <w:pPr>
        <w:pStyle w:val="NoSpacing"/>
        <w:rPr>
          <w:sz w:val="72"/>
          <w:szCs w:val="72"/>
        </w:rPr>
      </w:pPr>
      <w:r>
        <w:rPr>
          <w:noProof/>
        </w:rPr>
        <w:pict>
          <v:shape id="_x0000_s1034" type="#_x0000_t67" style="position:absolute;margin-left:202.2pt;margin-top:25.65pt;width:26.65pt;height:26.25pt;z-index:251660288">
            <v:textbox style="layout-flow:vertical-ideographic"/>
          </v:shape>
        </w:pict>
      </w:r>
    </w:p>
    <w:p w:rsidR="00E66EBC" w:rsidRDefault="00E66EBC" w:rsidP="004E202C">
      <w:pPr>
        <w:pStyle w:val="NoSpacing"/>
        <w:rPr>
          <w:sz w:val="72"/>
          <w:szCs w:val="72"/>
        </w:rPr>
      </w:pPr>
      <w:r>
        <w:rPr>
          <w:noProof/>
        </w:rPr>
        <w:pict>
          <v:shape id="_x0000_s1035" type="#_x0000_t202" style="position:absolute;margin-left:102.95pt;margin-top:13.35pt;width:230.05pt;height:72.45pt;z-index:251661312">
            <v:textbox style="mso-next-textbox:#_x0000_s1035">
              <w:txbxContent>
                <w:p w:rsidR="00E66EBC" w:rsidRPr="00EC678A" w:rsidRDefault="00E66EBC" w:rsidP="00E25B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C678A">
                    <w:rPr>
                      <w:rFonts w:hint="eastAsia"/>
                      <w:b/>
                      <w:sz w:val="28"/>
                      <w:szCs w:val="28"/>
                    </w:rPr>
                    <w:t>主管行政工作的副主任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或组织会议的负责人组织</w:t>
                  </w:r>
                  <w:r w:rsidRPr="00EC678A">
                    <w:rPr>
                      <w:rFonts w:hint="eastAsia"/>
                      <w:b/>
                      <w:sz w:val="28"/>
                      <w:szCs w:val="28"/>
                    </w:rPr>
                    <w:t>召开部署工作会议</w:t>
                  </w:r>
                </w:p>
              </w:txbxContent>
            </v:textbox>
          </v:shape>
        </w:pict>
      </w:r>
    </w:p>
    <w:p w:rsidR="00E66EBC" w:rsidRDefault="00E66EBC" w:rsidP="004E202C">
      <w:pPr>
        <w:pStyle w:val="NoSpacing"/>
        <w:rPr>
          <w:sz w:val="72"/>
          <w:szCs w:val="72"/>
        </w:rPr>
      </w:pPr>
      <w:r>
        <w:rPr>
          <w:noProof/>
        </w:rPr>
        <w:pict>
          <v:shape id="_x0000_s1036" type="#_x0000_t67" style="position:absolute;margin-left:202.2pt;margin-top:39pt;width:26.65pt;height:26.25pt;z-index:251662336">
            <v:textbox style="layout-flow:vertical-ideographic"/>
          </v:shape>
        </w:pict>
      </w:r>
    </w:p>
    <w:p w:rsidR="00E66EBC" w:rsidRDefault="00E66EBC" w:rsidP="004E202C">
      <w:pPr>
        <w:pStyle w:val="NoSpacing"/>
        <w:rPr>
          <w:sz w:val="72"/>
          <w:szCs w:val="72"/>
        </w:rPr>
      </w:pPr>
      <w:r>
        <w:rPr>
          <w:noProof/>
        </w:rPr>
        <w:pict>
          <v:shape id="_x0000_s1037" type="#_x0000_t202" style="position:absolute;margin-left:106.95pt;margin-top:31.2pt;width:217.25pt;height:47.55pt;z-index:251657216">
            <v:textbox>
              <w:txbxContent>
                <w:p w:rsidR="00E66EBC" w:rsidRPr="0046731D" w:rsidRDefault="00E66EBC" w:rsidP="0046731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会后召开总结会议</w:t>
                  </w:r>
                </w:p>
                <w:p w:rsidR="00E66EBC" w:rsidRPr="00C86B49" w:rsidRDefault="00E66EBC" w:rsidP="0046731D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  <w:p w:rsidR="00E66EBC" w:rsidRPr="00570A45" w:rsidRDefault="00E66EBC" w:rsidP="00D818AC">
                  <w:pPr>
                    <w:rPr>
                      <w:b/>
                    </w:rPr>
                  </w:pPr>
                </w:p>
                <w:p w:rsidR="00E66EBC" w:rsidRPr="00307539" w:rsidRDefault="00E66EBC" w:rsidP="00D818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E66EBC" w:rsidRPr="00C86B49" w:rsidRDefault="00E66EBC" w:rsidP="00D818AC">
                  <w:pPr>
                    <w:spacing w:line="276" w:lineRule="auto"/>
                    <w:rPr>
                      <w:b/>
                    </w:rPr>
                  </w:pPr>
                </w:p>
                <w:p w:rsidR="00E66EBC" w:rsidRPr="00C86B49" w:rsidRDefault="00E66EBC" w:rsidP="00D818AC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  <w:p w:rsidR="00E66EBC" w:rsidRPr="00C86B49" w:rsidRDefault="00E66EBC" w:rsidP="00D818AC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  <w:p w:rsidR="00E66EBC" w:rsidRPr="001B76F3" w:rsidRDefault="00E66EBC" w:rsidP="00D818AC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66EBC" w:rsidRDefault="00E66EBC" w:rsidP="004E202C">
      <w:pPr>
        <w:pStyle w:val="NoSpacing"/>
        <w:rPr>
          <w:sz w:val="72"/>
          <w:szCs w:val="72"/>
        </w:rPr>
      </w:pPr>
    </w:p>
    <w:p w:rsidR="00E66EBC" w:rsidRPr="00CA5F86" w:rsidRDefault="00E66EBC" w:rsidP="004E202C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        </w:t>
      </w:r>
    </w:p>
    <w:sectPr w:rsidR="00E66EBC" w:rsidRPr="00CA5F86" w:rsidSect="0012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BC" w:rsidRDefault="00E66EBC" w:rsidP="00CA5F86">
      <w:r>
        <w:separator/>
      </w:r>
    </w:p>
  </w:endnote>
  <w:endnote w:type="continuationSeparator" w:id="0">
    <w:p w:rsidR="00E66EBC" w:rsidRDefault="00E66EBC" w:rsidP="00CA5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BC" w:rsidRDefault="00E66EBC" w:rsidP="00CA5F86">
      <w:r>
        <w:separator/>
      </w:r>
    </w:p>
  </w:footnote>
  <w:footnote w:type="continuationSeparator" w:id="0">
    <w:p w:rsidR="00E66EBC" w:rsidRDefault="00E66EBC" w:rsidP="00CA5F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F86"/>
    <w:rsid w:val="000022E6"/>
    <w:rsid w:val="000039AC"/>
    <w:rsid w:val="000115DB"/>
    <w:rsid w:val="00041746"/>
    <w:rsid w:val="00084E7A"/>
    <w:rsid w:val="000C5B9D"/>
    <w:rsid w:val="001174D8"/>
    <w:rsid w:val="00126272"/>
    <w:rsid w:val="001468D7"/>
    <w:rsid w:val="001B6D5E"/>
    <w:rsid w:val="001B76F3"/>
    <w:rsid w:val="00203103"/>
    <w:rsid w:val="002858A2"/>
    <w:rsid w:val="002F24AB"/>
    <w:rsid w:val="00301CAA"/>
    <w:rsid w:val="00307539"/>
    <w:rsid w:val="0031327A"/>
    <w:rsid w:val="003176C6"/>
    <w:rsid w:val="00323796"/>
    <w:rsid w:val="0032408F"/>
    <w:rsid w:val="00384734"/>
    <w:rsid w:val="003B655F"/>
    <w:rsid w:val="003F08D6"/>
    <w:rsid w:val="003F11CC"/>
    <w:rsid w:val="00417EE1"/>
    <w:rsid w:val="00434389"/>
    <w:rsid w:val="0046731D"/>
    <w:rsid w:val="0048128E"/>
    <w:rsid w:val="00483B67"/>
    <w:rsid w:val="004B0388"/>
    <w:rsid w:val="004D42D0"/>
    <w:rsid w:val="004E202C"/>
    <w:rsid w:val="004F52D9"/>
    <w:rsid w:val="00564002"/>
    <w:rsid w:val="00570A45"/>
    <w:rsid w:val="00583834"/>
    <w:rsid w:val="005B10E3"/>
    <w:rsid w:val="005D35D5"/>
    <w:rsid w:val="005F02CB"/>
    <w:rsid w:val="00625696"/>
    <w:rsid w:val="0062765B"/>
    <w:rsid w:val="00632815"/>
    <w:rsid w:val="00655462"/>
    <w:rsid w:val="00676D65"/>
    <w:rsid w:val="006B70D3"/>
    <w:rsid w:val="006C360A"/>
    <w:rsid w:val="006F11AA"/>
    <w:rsid w:val="00711F85"/>
    <w:rsid w:val="007146CC"/>
    <w:rsid w:val="00747A40"/>
    <w:rsid w:val="00761599"/>
    <w:rsid w:val="007B310B"/>
    <w:rsid w:val="007E14EF"/>
    <w:rsid w:val="007E6231"/>
    <w:rsid w:val="008273E0"/>
    <w:rsid w:val="00894296"/>
    <w:rsid w:val="008C0456"/>
    <w:rsid w:val="008D5B8A"/>
    <w:rsid w:val="008E5B69"/>
    <w:rsid w:val="00917279"/>
    <w:rsid w:val="00952C4F"/>
    <w:rsid w:val="009530B6"/>
    <w:rsid w:val="0095314A"/>
    <w:rsid w:val="00980FAA"/>
    <w:rsid w:val="00991FF9"/>
    <w:rsid w:val="00997025"/>
    <w:rsid w:val="009B11FC"/>
    <w:rsid w:val="009F7A62"/>
    <w:rsid w:val="00A42D9D"/>
    <w:rsid w:val="00A4595D"/>
    <w:rsid w:val="00A56D43"/>
    <w:rsid w:val="00A73A2C"/>
    <w:rsid w:val="00B0357F"/>
    <w:rsid w:val="00B363A5"/>
    <w:rsid w:val="00B44693"/>
    <w:rsid w:val="00B51711"/>
    <w:rsid w:val="00B53DE8"/>
    <w:rsid w:val="00B65707"/>
    <w:rsid w:val="00B85178"/>
    <w:rsid w:val="00B93E32"/>
    <w:rsid w:val="00B953EB"/>
    <w:rsid w:val="00BB2C22"/>
    <w:rsid w:val="00BB69C5"/>
    <w:rsid w:val="00BC26E0"/>
    <w:rsid w:val="00BE2459"/>
    <w:rsid w:val="00BF5F10"/>
    <w:rsid w:val="00C02482"/>
    <w:rsid w:val="00C0685C"/>
    <w:rsid w:val="00C20214"/>
    <w:rsid w:val="00C4362C"/>
    <w:rsid w:val="00C5643D"/>
    <w:rsid w:val="00C65DB8"/>
    <w:rsid w:val="00C85180"/>
    <w:rsid w:val="00C86B49"/>
    <w:rsid w:val="00C93C28"/>
    <w:rsid w:val="00CA5F86"/>
    <w:rsid w:val="00CC486A"/>
    <w:rsid w:val="00CF7EF6"/>
    <w:rsid w:val="00D01B18"/>
    <w:rsid w:val="00D357EA"/>
    <w:rsid w:val="00D3714D"/>
    <w:rsid w:val="00D50B64"/>
    <w:rsid w:val="00D51523"/>
    <w:rsid w:val="00D818AC"/>
    <w:rsid w:val="00D95489"/>
    <w:rsid w:val="00DD4335"/>
    <w:rsid w:val="00E202F7"/>
    <w:rsid w:val="00E25B2D"/>
    <w:rsid w:val="00E42E8D"/>
    <w:rsid w:val="00E651A4"/>
    <w:rsid w:val="00E66EBC"/>
    <w:rsid w:val="00EC678A"/>
    <w:rsid w:val="00F268B1"/>
    <w:rsid w:val="00F3677F"/>
    <w:rsid w:val="00F5191A"/>
    <w:rsid w:val="00F5629B"/>
    <w:rsid w:val="00F95342"/>
    <w:rsid w:val="00FB1B19"/>
    <w:rsid w:val="00FE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A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A5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5F8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A5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F86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2627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5838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834"/>
    <w:rPr>
      <w:rFonts w:cs="Times New Roman"/>
      <w:sz w:val="18"/>
      <w:szCs w:val="18"/>
    </w:rPr>
  </w:style>
  <w:style w:type="paragraph" w:styleId="NoSpacing">
    <w:name w:val="No Spacing"/>
    <w:link w:val="NoSpacingChar"/>
    <w:uiPriority w:val="99"/>
    <w:qFormat/>
    <w:rsid w:val="008273E0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273E0"/>
    <w:rPr>
      <w:rFonts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1</Pages>
  <Words>9</Words>
  <Characters>53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王俭敏</cp:lastModifiedBy>
  <cp:revision>42</cp:revision>
  <cp:lastPrinted>2016-05-12T02:05:00Z</cp:lastPrinted>
  <dcterms:created xsi:type="dcterms:W3CDTF">2016-05-10T10:59:00Z</dcterms:created>
  <dcterms:modified xsi:type="dcterms:W3CDTF">2016-06-20T09:29:00Z</dcterms:modified>
</cp:coreProperties>
</file>