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1" w:rsidRDefault="00662D91" w:rsidP="00DF7F7E">
      <w:pPr>
        <w:ind w:firstLine="960"/>
        <w:jc w:val="center"/>
        <w:rPr>
          <w:b/>
          <w:sz w:val="48"/>
          <w:szCs w:val="48"/>
        </w:rPr>
      </w:pPr>
    </w:p>
    <w:p w:rsidR="00662D91" w:rsidRDefault="00662D91" w:rsidP="00DF7F7E">
      <w:pPr>
        <w:ind w:firstLine="960"/>
        <w:jc w:val="center"/>
      </w:pPr>
      <w:r>
        <w:rPr>
          <w:rFonts w:hint="eastAsia"/>
          <w:b/>
          <w:sz w:val="48"/>
          <w:szCs w:val="48"/>
        </w:rPr>
        <w:t>生育证办理</w:t>
      </w:r>
      <w:r w:rsidRPr="003A170F">
        <w:rPr>
          <w:rFonts w:hint="eastAsia"/>
          <w:b/>
          <w:sz w:val="48"/>
          <w:szCs w:val="48"/>
        </w:rPr>
        <w:t>流程图</w:t>
      </w:r>
    </w:p>
    <w:p w:rsidR="00662D91" w:rsidRDefault="00662D91"/>
    <w:p w:rsidR="00662D91" w:rsidRDefault="00662D91"/>
    <w:p w:rsidR="00662D91" w:rsidRDefault="00662D91"/>
    <w:p w:rsidR="00662D91" w:rsidRDefault="00662D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3pt;margin-top:8.55pt;width:218.7pt;height:47.8pt;z-index:251653632">
            <v:textbox style="mso-next-textbox:#_x0000_s1026">
              <w:txbxContent>
                <w:p w:rsidR="00662D91" w:rsidRPr="00184313" w:rsidRDefault="00662D91" w:rsidP="00194773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计生办网站下载所需材料</w:t>
                  </w:r>
                </w:p>
              </w:txbxContent>
            </v:textbox>
          </v:shape>
        </w:pict>
      </w:r>
    </w:p>
    <w:p w:rsidR="00662D91" w:rsidRDefault="00662D91">
      <w:r>
        <w:t xml:space="preserve">                                                  </w:t>
      </w:r>
    </w:p>
    <w:p w:rsidR="00662D91" w:rsidRDefault="00662D91"/>
    <w:p w:rsidR="00662D91" w:rsidRDefault="00662D91"/>
    <w:p w:rsidR="00662D91" w:rsidRDefault="00662D91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12.5pt;margin-top:.65pt;width:7.25pt;height:26.1pt;z-index:251655680">
            <v:textbox style="layout-flow:vertical-ideographic"/>
          </v:shape>
        </w:pict>
      </w:r>
    </w:p>
    <w:p w:rsidR="00662D91" w:rsidRDefault="00662D91"/>
    <w:p w:rsidR="00662D91" w:rsidRDefault="00662D91">
      <w:r>
        <w:rPr>
          <w:noProof/>
        </w:rPr>
        <w:pict>
          <v:shape id="_x0000_s1028" type="#_x0000_t202" style="position:absolute;left:0;text-align:left;margin-left:18pt;margin-top:.4pt;width:400.8pt;height:46.9pt;z-index:251656704">
            <v:textbox style="mso-next-textbox:#_x0000_s1028">
              <w:txbxContent>
                <w:p w:rsidR="00662D91" w:rsidRPr="00184313" w:rsidRDefault="00662D91" w:rsidP="00194773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需办理生育证的已婚女教工所在单位出具证明</w:t>
                  </w:r>
                </w:p>
                <w:p w:rsidR="00662D91" w:rsidRDefault="00662D91"/>
              </w:txbxContent>
            </v:textbox>
          </v:shape>
        </w:pict>
      </w:r>
    </w:p>
    <w:p w:rsidR="00662D91" w:rsidRDefault="00662D91"/>
    <w:p w:rsidR="00662D91" w:rsidRDefault="00662D91"/>
    <w:p w:rsidR="00662D91" w:rsidRDefault="00662D91">
      <w:r>
        <w:rPr>
          <w:noProof/>
        </w:rPr>
        <w:pict>
          <v:shape id="_x0000_s1029" type="#_x0000_t67" style="position:absolute;left:0;text-align:left;margin-left:214.2pt;margin-top:3.9pt;width:7.25pt;height:26.1pt;z-index:251658752">
            <v:textbox style="layout-flow:vertical-ideographic"/>
          </v:shape>
        </w:pict>
      </w:r>
    </w:p>
    <w:p w:rsidR="00662D91" w:rsidRDefault="00662D91"/>
    <w:p w:rsidR="00662D91" w:rsidRDefault="00662D91">
      <w:r>
        <w:rPr>
          <w:noProof/>
        </w:rPr>
        <w:pict>
          <v:shape id="_x0000_s1030" type="#_x0000_t202" style="position:absolute;left:0;text-align:left;margin-left:81pt;margin-top:3.8pt;width:281.7pt;height:49.4pt;z-index:251657728">
            <v:textbox style="mso-next-textbox:#_x0000_s1030">
              <w:txbxContent>
                <w:p w:rsidR="00662D91" w:rsidRPr="00184313" w:rsidRDefault="00662D91" w:rsidP="0030136A">
                  <w:pPr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把准备好的材料送校计生办审核</w:t>
                  </w:r>
                </w:p>
              </w:txbxContent>
            </v:textbox>
          </v:shape>
        </w:pict>
      </w:r>
    </w:p>
    <w:p w:rsidR="00662D91" w:rsidRDefault="00662D91"/>
    <w:p w:rsidR="00662D91" w:rsidRDefault="00662D91"/>
    <w:p w:rsidR="00662D91" w:rsidRDefault="00662D91">
      <w:r>
        <w:rPr>
          <w:noProof/>
        </w:rPr>
        <w:pict>
          <v:shape id="_x0000_s1031" type="#_x0000_t67" style="position:absolute;left:0;text-align:left;margin-left:216.35pt;margin-top:11.9pt;width:6.95pt;height:26.1pt;flip:x;z-index:251659776">
            <v:textbox style="layout-flow:vertical-ideographic"/>
          </v:shape>
        </w:pict>
      </w:r>
    </w:p>
    <w:p w:rsidR="00662D91" w:rsidRDefault="00662D91"/>
    <w:p w:rsidR="00662D91" w:rsidRDefault="00662D91">
      <w:r>
        <w:rPr>
          <w:noProof/>
        </w:rPr>
        <w:pict>
          <v:shape id="_x0000_s1032" type="#_x0000_t202" style="position:absolute;left:0;text-align:left;margin-left:121.4pt;margin-top:14.35pt;width:193.6pt;height:49.4pt;z-index:251652608">
            <v:textbox style="mso-next-textbox:#_x0000_s1032">
              <w:txbxContent>
                <w:p w:rsidR="00662D91" w:rsidRPr="00184313" w:rsidRDefault="00662D91" w:rsidP="008C19F9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校计生办登记盖章</w:t>
                  </w:r>
                </w:p>
              </w:txbxContent>
            </v:textbox>
          </v:shape>
        </w:pict>
      </w:r>
    </w:p>
    <w:p w:rsidR="00662D91" w:rsidRDefault="00662D91"/>
    <w:p w:rsidR="00662D91" w:rsidRDefault="00662D91"/>
    <w:p w:rsidR="00662D91" w:rsidRDefault="00662D91"/>
    <w:p w:rsidR="00662D91" w:rsidRDefault="00662D91">
      <w:r>
        <w:rPr>
          <w:noProof/>
        </w:rPr>
        <w:pict>
          <v:shape id="_x0000_s1033" type="#_x0000_t67" style="position:absolute;left:0;text-align:left;margin-left:216.35pt;margin-top:4.75pt;width:7.25pt;height:26.1pt;z-index:251660800">
            <v:textbox style="layout-flow:vertical-ideographic"/>
          </v:shape>
        </w:pict>
      </w:r>
    </w:p>
    <w:p w:rsidR="00662D91" w:rsidRDefault="00662D91"/>
    <w:p w:rsidR="00662D91" w:rsidRDefault="00662D91">
      <w:r>
        <w:rPr>
          <w:noProof/>
        </w:rPr>
        <w:pict>
          <v:shape id="_x0000_s1034" type="#_x0000_t202" style="position:absolute;left:0;text-align:left;margin-left:99pt;margin-top:8.7pt;width:242.05pt;height:38.1pt;z-index:251654656">
            <v:textbox style="mso-next-textbox:#_x0000_s1034">
              <w:txbxContent>
                <w:p w:rsidR="00662D91" w:rsidRPr="00184313" w:rsidRDefault="00662D91" w:rsidP="008C19F9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送洪门镇计生办审批办证</w:t>
                  </w:r>
                </w:p>
              </w:txbxContent>
            </v:textbox>
          </v:shape>
        </w:pict>
      </w:r>
    </w:p>
    <w:p w:rsidR="00662D91" w:rsidRDefault="00662D91"/>
    <w:p w:rsidR="00662D91" w:rsidRDefault="00662D91">
      <w:r>
        <w:rPr>
          <w:noProof/>
        </w:rPr>
        <w:pict>
          <v:shape id="_x0000_s1035" type="#_x0000_t67" style="position:absolute;left:0;text-align:left;margin-left:218.35pt;margin-top:15.6pt;width:6.95pt;height:26.1pt;flip:x;z-index:251661824">
            <v:textbox style="layout-flow:vertical-ideographic"/>
          </v:shape>
        </w:pict>
      </w:r>
      <w:r>
        <w:rPr>
          <w:noProof/>
        </w:rPr>
        <w:pict>
          <v:shape id="_x0000_s1036" type="#_x0000_t202" style="position:absolute;left:0;text-align:left;margin-left:108pt;margin-top:58.35pt;width:224.5pt;height:43.05pt;z-index:251662848">
            <v:textbox style="mso-next-textbox:#_x0000_s1036">
              <w:txbxContent>
                <w:p w:rsidR="00662D91" w:rsidRPr="00184313" w:rsidRDefault="00662D91" w:rsidP="00194773">
                  <w:pPr>
                    <w:jc w:val="center"/>
                    <w:rPr>
                      <w:rFonts w:ascii="黑体" w:eastAsia="黑体" w:hAnsi="黑体"/>
                      <w:sz w:val="36"/>
                      <w:szCs w:val="36"/>
                    </w:rPr>
                  </w:pPr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校计生办发</w:t>
                  </w:r>
                  <w:bookmarkStart w:id="0" w:name="_GoBack"/>
                  <w:bookmarkEnd w:id="0"/>
                  <w:r w:rsidRPr="00184313">
                    <w:rPr>
                      <w:rFonts w:ascii="黑体" w:eastAsia="黑体" w:hAnsi="黑体" w:hint="eastAsia"/>
                      <w:sz w:val="36"/>
                      <w:szCs w:val="36"/>
                    </w:rPr>
                    <w:t>放生育证</w:t>
                  </w:r>
                </w:p>
              </w:txbxContent>
            </v:textbox>
          </v:shape>
        </w:pict>
      </w:r>
    </w:p>
    <w:sectPr w:rsidR="00662D91" w:rsidSect="001D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91" w:rsidRDefault="00662D91" w:rsidP="00933388">
      <w:r>
        <w:separator/>
      </w:r>
    </w:p>
  </w:endnote>
  <w:endnote w:type="continuationSeparator" w:id="0">
    <w:p w:rsidR="00662D91" w:rsidRDefault="00662D91" w:rsidP="0093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91" w:rsidRDefault="00662D91" w:rsidP="00933388">
      <w:r>
        <w:separator/>
      </w:r>
    </w:p>
  </w:footnote>
  <w:footnote w:type="continuationSeparator" w:id="0">
    <w:p w:rsidR="00662D91" w:rsidRDefault="00662D91" w:rsidP="00933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388"/>
    <w:rsid w:val="00015C7C"/>
    <w:rsid w:val="000E7732"/>
    <w:rsid w:val="00107652"/>
    <w:rsid w:val="00184313"/>
    <w:rsid w:val="00194773"/>
    <w:rsid w:val="001A07A7"/>
    <w:rsid w:val="001D0E42"/>
    <w:rsid w:val="0023002F"/>
    <w:rsid w:val="0030136A"/>
    <w:rsid w:val="00321605"/>
    <w:rsid w:val="003A170F"/>
    <w:rsid w:val="00417932"/>
    <w:rsid w:val="004375F4"/>
    <w:rsid w:val="00546BA1"/>
    <w:rsid w:val="005B661A"/>
    <w:rsid w:val="005D6A86"/>
    <w:rsid w:val="00662D91"/>
    <w:rsid w:val="00690628"/>
    <w:rsid w:val="006A4583"/>
    <w:rsid w:val="00711FAB"/>
    <w:rsid w:val="00801317"/>
    <w:rsid w:val="00877522"/>
    <w:rsid w:val="008C19F9"/>
    <w:rsid w:val="008E3DB9"/>
    <w:rsid w:val="00933388"/>
    <w:rsid w:val="009D3B78"/>
    <w:rsid w:val="00A02C55"/>
    <w:rsid w:val="00A43748"/>
    <w:rsid w:val="00B07CE3"/>
    <w:rsid w:val="00B71317"/>
    <w:rsid w:val="00BC59DF"/>
    <w:rsid w:val="00BD5732"/>
    <w:rsid w:val="00CC6A78"/>
    <w:rsid w:val="00DA4AC0"/>
    <w:rsid w:val="00DF7F7E"/>
    <w:rsid w:val="00E652F0"/>
    <w:rsid w:val="00F0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38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338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333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3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451</TotalTime>
  <Pages>1</Pages>
  <Words>14</Words>
  <Characters>85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王俭敏</cp:lastModifiedBy>
  <cp:revision>16</cp:revision>
  <cp:lastPrinted>2016-06-08T08:32:00Z</cp:lastPrinted>
  <dcterms:created xsi:type="dcterms:W3CDTF">2016-06-02T07:18:00Z</dcterms:created>
  <dcterms:modified xsi:type="dcterms:W3CDTF">2016-06-20T09:28:00Z</dcterms:modified>
</cp:coreProperties>
</file>